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B20" w:rsidRPr="00216A51" w:rsidRDefault="00D00B20" w:rsidP="00216A5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05/22/2014 at 11:44 am by JAV</w:t>
      </w:r>
    </w:p>
    <w:p w:rsidR="00D00B20" w:rsidRDefault="00D00B20" w:rsidP="008C7557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:rsidR="00D00B20" w:rsidRDefault="00D00B20" w:rsidP="008C7557">
      <w:pPr>
        <w:jc w:val="center"/>
        <w:rPr>
          <w:sz w:val="48"/>
          <w:szCs w:val="48"/>
        </w:rPr>
      </w:pPr>
      <w:r>
        <w:rPr>
          <w:sz w:val="48"/>
          <w:szCs w:val="48"/>
        </w:rPr>
        <w:t>Agriculture commission</w:t>
      </w:r>
    </w:p>
    <w:p w:rsidR="00D00B20" w:rsidRDefault="00D00B20" w:rsidP="008C7557">
      <w:pPr>
        <w:jc w:val="center"/>
        <w:rPr>
          <w:sz w:val="32"/>
          <w:szCs w:val="32"/>
        </w:rPr>
      </w:pPr>
    </w:p>
    <w:p w:rsidR="00D00B20" w:rsidRDefault="00D00B20" w:rsidP="008C7557">
      <w:pPr>
        <w:jc w:val="center"/>
        <w:rPr>
          <w:sz w:val="32"/>
          <w:szCs w:val="32"/>
        </w:rPr>
      </w:pPr>
      <w:r>
        <w:rPr>
          <w:sz w:val="32"/>
          <w:szCs w:val="32"/>
        </w:rPr>
        <w:t>Wed May 28, 2014</w:t>
      </w:r>
    </w:p>
    <w:p w:rsidR="00D00B20" w:rsidRDefault="00D00B20" w:rsidP="008C7557">
      <w:pPr>
        <w:jc w:val="center"/>
        <w:rPr>
          <w:sz w:val="32"/>
          <w:szCs w:val="32"/>
        </w:rPr>
      </w:pPr>
      <w:r>
        <w:rPr>
          <w:sz w:val="32"/>
          <w:szCs w:val="32"/>
        </w:rPr>
        <w:t>7:30 PM Hildreth House</w:t>
      </w:r>
    </w:p>
    <w:p w:rsidR="00D00B20" w:rsidRDefault="00D00B20" w:rsidP="008C7557">
      <w:pPr>
        <w:jc w:val="center"/>
        <w:rPr>
          <w:sz w:val="32"/>
          <w:szCs w:val="32"/>
        </w:rPr>
      </w:pPr>
    </w:p>
    <w:p w:rsidR="00D00B20" w:rsidRDefault="00D00B20" w:rsidP="008C7557">
      <w:pPr>
        <w:rPr>
          <w:sz w:val="32"/>
          <w:szCs w:val="32"/>
        </w:rPr>
      </w:pP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Review /approve Minutes April meeting</w:t>
      </w:r>
    </w:p>
    <w:p w:rsidR="00D00B20" w:rsidRDefault="00D00B20" w:rsidP="008C7557">
      <w:pPr>
        <w:pStyle w:val="ListParagraph"/>
        <w:ind w:left="1080"/>
        <w:rPr>
          <w:sz w:val="32"/>
          <w:szCs w:val="32"/>
        </w:rPr>
      </w:pP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BOH request for Goat farm intervention</w:t>
      </w:r>
    </w:p>
    <w:p w:rsidR="00D00B20" w:rsidRDefault="00D00B20" w:rsidP="008C7557">
      <w:pPr>
        <w:pStyle w:val="ListParagraph"/>
        <w:rPr>
          <w:sz w:val="32"/>
          <w:szCs w:val="32"/>
        </w:rPr>
      </w:pP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Continue discussion on conservation land faming use</w:t>
      </w: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Refine articles of organization</w:t>
      </w:r>
    </w:p>
    <w:p w:rsidR="00D00B20" w:rsidRDefault="00D00B20" w:rsidP="008C7557">
      <w:pPr>
        <w:pStyle w:val="ListParagraph"/>
        <w:ind w:left="1080"/>
        <w:rPr>
          <w:sz w:val="32"/>
          <w:szCs w:val="32"/>
        </w:rPr>
      </w:pP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Ag Comm website to submit changes.</w:t>
      </w: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Discuss possible new recruits for board membership</w:t>
      </w:r>
    </w:p>
    <w:p w:rsidR="00D00B20" w:rsidRDefault="00D00B20" w:rsidP="008C755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Open floor to new business</w:t>
      </w:r>
    </w:p>
    <w:p w:rsidR="00D00B20" w:rsidRDefault="00D00B20"/>
    <w:sectPr w:rsidR="00D00B20" w:rsidSect="005D7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C0BFA"/>
    <w:multiLevelType w:val="hybridMultilevel"/>
    <w:tmpl w:val="07F81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557"/>
    <w:rsid w:val="00216A51"/>
    <w:rsid w:val="0027197F"/>
    <w:rsid w:val="004D2AE0"/>
    <w:rsid w:val="005D7395"/>
    <w:rsid w:val="008C7557"/>
    <w:rsid w:val="00D00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55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7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16A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EE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60</Words>
  <Characters>344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Posted 05/22/2014 at 11:44 am by JAV</dc:title>
  <dc:subject/>
  <dc:creator>peter</dc:creator>
  <cp:keywords/>
  <dc:description/>
  <cp:lastModifiedBy>TownClerk</cp:lastModifiedBy>
  <cp:revision>2</cp:revision>
  <cp:lastPrinted>2014-05-22T15:44:00Z</cp:lastPrinted>
  <dcterms:created xsi:type="dcterms:W3CDTF">2014-05-22T15:44:00Z</dcterms:created>
  <dcterms:modified xsi:type="dcterms:W3CDTF">2014-05-22T15:44:00Z</dcterms:modified>
</cp:coreProperties>
</file>